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034E" w14:textId="43A73E36" w:rsidR="00726BF8" w:rsidRPr="00726BF8" w:rsidRDefault="00E8298F" w:rsidP="00726BF8">
      <w:pPr>
        <w:jc w:val="right"/>
        <w:rPr>
          <w:rFonts w:ascii="ＭＳ 明朝" w:hAnsi="ＭＳ 明朝"/>
        </w:rPr>
      </w:pPr>
      <w:r>
        <w:rPr>
          <w:rFonts w:ascii="ＭＳ 明朝" w:hAnsi="ＭＳ 明朝" w:hint="eastAsia"/>
        </w:rPr>
        <w:t>2</w:t>
      </w:r>
      <w:r>
        <w:rPr>
          <w:rFonts w:ascii="ＭＳ 明朝" w:hAnsi="ＭＳ 明朝"/>
        </w:rPr>
        <w:t>02</w:t>
      </w:r>
      <w:r w:rsidR="0037528A">
        <w:rPr>
          <w:rFonts w:ascii="ＭＳ 明朝" w:hAnsi="ＭＳ 明朝" w:hint="eastAsia"/>
        </w:rPr>
        <w:t>6</w:t>
      </w:r>
      <w:r w:rsidR="00726BF8" w:rsidRPr="00726BF8">
        <w:rPr>
          <w:rFonts w:ascii="ＭＳ 明朝" w:hAnsi="ＭＳ 明朝"/>
        </w:rPr>
        <w:t>年</w:t>
      </w:r>
      <w:r w:rsidR="0037528A">
        <w:rPr>
          <w:rFonts w:ascii="ＭＳ 明朝" w:hAnsi="ＭＳ 明朝" w:hint="eastAsia"/>
        </w:rPr>
        <w:t>4</w:t>
      </w:r>
      <w:r w:rsidR="00726BF8" w:rsidRPr="00726BF8">
        <w:rPr>
          <w:rFonts w:ascii="ＭＳ 明朝" w:hAnsi="ＭＳ 明朝" w:hint="eastAsia"/>
        </w:rPr>
        <w:t>月</w:t>
      </w:r>
      <w:r w:rsidR="0037528A">
        <w:rPr>
          <w:rFonts w:ascii="ＭＳ 明朝" w:hAnsi="ＭＳ 明朝" w:hint="eastAsia"/>
        </w:rPr>
        <w:t>１</w:t>
      </w:r>
      <w:r w:rsidR="00726BF8" w:rsidRPr="00726BF8">
        <w:rPr>
          <w:rFonts w:ascii="ＭＳ 明朝" w:hAnsi="ＭＳ 明朝" w:hint="eastAsia"/>
        </w:rPr>
        <w:t>日</w:t>
      </w:r>
    </w:p>
    <w:p w14:paraId="3F94A944" w14:textId="77777777" w:rsidR="00726BF8" w:rsidRPr="00726BF8" w:rsidRDefault="00726BF8" w:rsidP="00726BF8">
      <w:pPr>
        <w:jc w:val="right"/>
        <w:rPr>
          <w:rFonts w:ascii="ＭＳ 明朝" w:hAnsi="ＭＳ 明朝"/>
        </w:rPr>
      </w:pPr>
      <w:r w:rsidRPr="00726BF8">
        <w:rPr>
          <w:rFonts w:ascii="ＭＳ 明朝" w:hAnsi="ＭＳ 明朝"/>
        </w:rPr>
        <w:t>日鉄物産システム建築株式会社</w:t>
      </w:r>
    </w:p>
    <w:p w14:paraId="452E7F0D" w14:textId="01473B1D" w:rsidR="00726BF8" w:rsidRPr="00726BF8" w:rsidRDefault="00726BF8" w:rsidP="00726BF8">
      <w:pPr>
        <w:wordWrap w:val="0"/>
        <w:jc w:val="right"/>
        <w:rPr>
          <w:rFonts w:ascii="ＭＳ 明朝" w:hAnsi="ＭＳ 明朝"/>
        </w:rPr>
      </w:pPr>
      <w:r w:rsidRPr="00726BF8">
        <w:rPr>
          <w:rFonts w:ascii="ＭＳ 明朝" w:hAnsi="ＭＳ 明朝"/>
        </w:rPr>
        <w:t xml:space="preserve">代表取締役　</w:t>
      </w:r>
      <w:r w:rsidR="00793E1D">
        <w:rPr>
          <w:rFonts w:ascii="ＭＳ 明朝" w:hAnsi="ＭＳ 明朝" w:hint="eastAsia"/>
        </w:rPr>
        <w:t>宇野　智</w:t>
      </w:r>
    </w:p>
    <w:p w14:paraId="23CCFE66" w14:textId="77777777" w:rsidR="00726BF8" w:rsidRPr="00726BF8" w:rsidRDefault="00726BF8" w:rsidP="00726BF8">
      <w:pPr>
        <w:jc w:val="right"/>
        <w:rPr>
          <w:rFonts w:ascii="ＭＳ 明朝" w:hAnsi="ＭＳ 明朝"/>
        </w:rPr>
      </w:pPr>
    </w:p>
    <w:p w14:paraId="0A485F62" w14:textId="77777777" w:rsidR="00726BF8" w:rsidRPr="00726BF8" w:rsidRDefault="00726BF8" w:rsidP="00726BF8">
      <w:pPr>
        <w:jc w:val="right"/>
        <w:rPr>
          <w:rFonts w:ascii="ＭＳ 明朝" w:hAnsi="ＭＳ 明朝"/>
        </w:rPr>
      </w:pPr>
    </w:p>
    <w:p w14:paraId="157FDB4A" w14:textId="52FA6359" w:rsidR="00726BF8" w:rsidRPr="00726BF8" w:rsidRDefault="00726BF8" w:rsidP="00726BF8">
      <w:pPr>
        <w:jc w:val="center"/>
        <w:rPr>
          <w:rFonts w:ascii="ＭＳ 明朝" w:hAnsi="ＭＳ 明朝"/>
        </w:rPr>
      </w:pPr>
      <w:r w:rsidRPr="00726BF8">
        <w:rPr>
          <w:rFonts w:ascii="ＭＳ 明朝" w:hAnsi="ＭＳ 明朝"/>
        </w:rPr>
        <w:t>役員</w:t>
      </w:r>
      <w:r w:rsidR="00A229AD">
        <w:rPr>
          <w:rFonts w:ascii="ＭＳ 明朝" w:hAnsi="ＭＳ 明朝" w:hint="eastAsia"/>
        </w:rPr>
        <w:t>新体制に関する</w:t>
      </w:r>
      <w:r w:rsidRPr="00726BF8">
        <w:rPr>
          <w:rFonts w:ascii="ＭＳ 明朝" w:hAnsi="ＭＳ 明朝"/>
        </w:rPr>
        <w:t>お知らせ</w:t>
      </w:r>
    </w:p>
    <w:p w14:paraId="650C718F" w14:textId="77777777" w:rsidR="00726BF8" w:rsidRPr="00726BF8" w:rsidRDefault="00726BF8" w:rsidP="00726BF8">
      <w:pPr>
        <w:jc w:val="center"/>
        <w:rPr>
          <w:rFonts w:ascii="ＭＳ 明朝" w:hAnsi="ＭＳ 明朝"/>
        </w:rPr>
      </w:pPr>
    </w:p>
    <w:p w14:paraId="296D6653" w14:textId="77777777" w:rsidR="00726BF8" w:rsidRPr="00726BF8" w:rsidRDefault="00726BF8" w:rsidP="00726BF8">
      <w:pPr>
        <w:jc w:val="center"/>
        <w:rPr>
          <w:rFonts w:ascii="ＭＳ 明朝" w:hAnsi="ＭＳ 明朝"/>
        </w:rPr>
      </w:pPr>
    </w:p>
    <w:p w14:paraId="64FB3CCA" w14:textId="79499A01" w:rsidR="00726BF8" w:rsidRPr="00726BF8" w:rsidRDefault="00726BF8" w:rsidP="00726BF8">
      <w:pPr>
        <w:jc w:val="left"/>
        <w:rPr>
          <w:rFonts w:ascii="ＭＳ 明朝" w:hAnsi="ＭＳ 明朝"/>
        </w:rPr>
      </w:pPr>
      <w:r w:rsidRPr="00726BF8">
        <w:rPr>
          <w:rFonts w:ascii="ＭＳ 明朝" w:hAnsi="ＭＳ 明朝"/>
        </w:rPr>
        <w:t xml:space="preserve">　</w:t>
      </w:r>
      <w:r w:rsidR="00E8298F">
        <w:rPr>
          <w:rFonts w:ascii="ＭＳ 明朝" w:hAnsi="ＭＳ 明朝" w:hint="eastAsia"/>
        </w:rPr>
        <w:t>２０２</w:t>
      </w:r>
      <w:r w:rsidR="0037528A">
        <w:rPr>
          <w:rFonts w:ascii="ＭＳ 明朝" w:hAnsi="ＭＳ 明朝" w:hint="eastAsia"/>
        </w:rPr>
        <w:t>６</w:t>
      </w:r>
      <w:r w:rsidR="00A229AD">
        <w:rPr>
          <w:rFonts w:ascii="ＭＳ 明朝" w:hAnsi="ＭＳ 明朝" w:hint="eastAsia"/>
        </w:rPr>
        <w:t>年</w:t>
      </w:r>
      <w:r w:rsidR="0037528A">
        <w:rPr>
          <w:rFonts w:ascii="ＭＳ 明朝" w:hAnsi="ＭＳ 明朝" w:hint="eastAsia"/>
        </w:rPr>
        <w:t>３</w:t>
      </w:r>
      <w:r w:rsidRPr="00726BF8">
        <w:rPr>
          <w:rFonts w:ascii="ＭＳ 明朝" w:hAnsi="ＭＳ 明朝"/>
        </w:rPr>
        <w:t>月</w:t>
      </w:r>
      <w:r w:rsidR="0037528A">
        <w:rPr>
          <w:rFonts w:ascii="ＭＳ 明朝" w:hAnsi="ＭＳ 明朝" w:hint="eastAsia"/>
        </w:rPr>
        <w:t>２５</w:t>
      </w:r>
      <w:r w:rsidRPr="00726BF8">
        <w:rPr>
          <w:rFonts w:ascii="ＭＳ 明朝" w:hAnsi="ＭＳ 明朝"/>
        </w:rPr>
        <w:t>日の</w:t>
      </w:r>
      <w:r w:rsidR="0037528A">
        <w:rPr>
          <w:rFonts w:ascii="ＭＳ 明朝" w:hAnsi="ＭＳ 明朝" w:hint="eastAsia"/>
        </w:rPr>
        <w:t>臨時</w:t>
      </w:r>
      <w:r w:rsidRPr="00726BF8">
        <w:rPr>
          <w:rFonts w:ascii="ＭＳ 明朝" w:hAnsi="ＭＳ 明朝"/>
        </w:rPr>
        <w:t>株主総会におきまして、</w:t>
      </w:r>
      <w:r w:rsidR="001D1DC6">
        <w:rPr>
          <w:rFonts w:ascii="ＭＳ 明朝" w:hAnsi="ＭＳ 明朝" w:hint="eastAsia"/>
        </w:rPr>
        <w:t>２０２６年４月１日付の</w:t>
      </w:r>
      <w:r w:rsidR="00A229AD">
        <w:rPr>
          <w:rFonts w:ascii="ＭＳ 明朝" w:hAnsi="ＭＳ 明朝" w:hint="eastAsia"/>
        </w:rPr>
        <w:t>当社役員新体制が下記のとおりとなりましたの</w:t>
      </w:r>
      <w:r w:rsidR="00C061D2">
        <w:rPr>
          <w:rFonts w:ascii="ＭＳ 明朝" w:hAnsi="ＭＳ 明朝" w:hint="eastAsia"/>
        </w:rPr>
        <w:t>で</w:t>
      </w:r>
      <w:r w:rsidR="00A229AD">
        <w:rPr>
          <w:rFonts w:ascii="ＭＳ 明朝" w:hAnsi="ＭＳ 明朝" w:hint="eastAsia"/>
        </w:rPr>
        <w:t>、お知らせいたします。</w:t>
      </w:r>
    </w:p>
    <w:p w14:paraId="15580BE5" w14:textId="77777777" w:rsidR="00726BF8" w:rsidRPr="00726BF8" w:rsidRDefault="00726BF8" w:rsidP="00726BF8">
      <w:pPr>
        <w:jc w:val="left"/>
        <w:rPr>
          <w:rFonts w:ascii="ＭＳ 明朝" w:hAnsi="ＭＳ 明朝"/>
        </w:rPr>
      </w:pPr>
      <w:r w:rsidRPr="00726BF8">
        <w:rPr>
          <w:rFonts w:ascii="ＭＳ 明朝" w:hAnsi="ＭＳ 明朝"/>
        </w:rPr>
        <w:t xml:space="preserve">　つきましては役員一同、社業の発展により一層努力いたす所存ですので、何卒倍旧のご支援とご鞭撻を賜りますようお願い申し上げます。</w:t>
      </w:r>
    </w:p>
    <w:p w14:paraId="6DCD02FE" w14:textId="77777777" w:rsidR="00726BF8" w:rsidRPr="00726BF8" w:rsidRDefault="00726BF8" w:rsidP="00726BF8">
      <w:pPr>
        <w:jc w:val="center"/>
        <w:rPr>
          <w:rFonts w:ascii="ＭＳ 明朝" w:hAnsi="ＭＳ 明朝"/>
        </w:rPr>
      </w:pPr>
    </w:p>
    <w:p w14:paraId="6CF8A9F4" w14:textId="77777777" w:rsidR="00726BF8" w:rsidRPr="00726BF8" w:rsidRDefault="00726BF8" w:rsidP="00726BF8">
      <w:pPr>
        <w:jc w:val="center"/>
        <w:rPr>
          <w:rFonts w:ascii="ＭＳ 明朝" w:hAnsi="ＭＳ 明朝"/>
        </w:rPr>
      </w:pPr>
    </w:p>
    <w:p w14:paraId="1A9CF432" w14:textId="77777777" w:rsidR="00726BF8" w:rsidRPr="00726BF8" w:rsidRDefault="00726BF8" w:rsidP="00726BF8">
      <w:pPr>
        <w:jc w:val="center"/>
        <w:rPr>
          <w:rFonts w:ascii="ＭＳ 明朝" w:hAnsi="ＭＳ 明朝"/>
        </w:rPr>
      </w:pPr>
      <w:r w:rsidRPr="00726BF8">
        <w:rPr>
          <w:rFonts w:ascii="ＭＳ 明朝" w:hAnsi="ＭＳ 明朝"/>
        </w:rPr>
        <w:t>記</w:t>
      </w:r>
    </w:p>
    <w:p w14:paraId="1250F410" w14:textId="77777777" w:rsidR="00726BF8" w:rsidRPr="00726BF8" w:rsidRDefault="00726BF8" w:rsidP="00726BF8">
      <w:pPr>
        <w:rPr>
          <w:rFonts w:ascii="ＭＳ 明朝" w:hAnsi="ＭＳ 明朝"/>
        </w:rPr>
      </w:pPr>
    </w:p>
    <w:p w14:paraId="46AFD1BE" w14:textId="77777777" w:rsidR="00726BF8" w:rsidRPr="00726BF8" w:rsidRDefault="00726BF8" w:rsidP="00726BF8">
      <w:pPr>
        <w:rPr>
          <w:rFonts w:ascii="ＭＳ 明朝" w:hAnsi="ＭＳ 明朝"/>
        </w:rPr>
      </w:pPr>
    </w:p>
    <w:p w14:paraId="620E4E3F" w14:textId="0CD0239E" w:rsidR="00726BF8" w:rsidRPr="00726BF8" w:rsidRDefault="00726BF8" w:rsidP="00726BF8">
      <w:pPr>
        <w:ind w:firstLineChars="700" w:firstLine="1680"/>
        <w:jc w:val="left"/>
        <w:rPr>
          <w:rFonts w:ascii="ＭＳ 明朝" w:hAnsi="ＭＳ 明朝"/>
        </w:rPr>
      </w:pPr>
      <w:r w:rsidRPr="00726BF8">
        <w:rPr>
          <w:rFonts w:ascii="ＭＳ 明朝" w:hAnsi="ＭＳ 明朝" w:hint="eastAsia"/>
        </w:rPr>
        <w:t xml:space="preserve">代表取締役　　　　　</w:t>
      </w:r>
      <w:r w:rsidR="00793E1D">
        <w:rPr>
          <w:rFonts w:ascii="ＭＳ 明朝" w:hAnsi="ＭＳ 明朝" w:hint="eastAsia"/>
        </w:rPr>
        <w:t>宇野　智</w:t>
      </w:r>
      <w:r w:rsidR="00205705">
        <w:rPr>
          <w:rFonts w:ascii="ＭＳ 明朝" w:hAnsi="ＭＳ 明朝" w:hint="eastAsia"/>
        </w:rPr>
        <w:t xml:space="preserve">　</w:t>
      </w:r>
    </w:p>
    <w:p w14:paraId="03DD4568" w14:textId="6C1CC7BA" w:rsidR="00726BF8" w:rsidRPr="00726BF8" w:rsidRDefault="00793E1D" w:rsidP="00726BF8">
      <w:pPr>
        <w:ind w:firstLineChars="700" w:firstLine="1680"/>
        <w:jc w:val="left"/>
        <w:rPr>
          <w:rFonts w:ascii="ＭＳ 明朝" w:hAnsi="ＭＳ 明朝"/>
        </w:rPr>
      </w:pPr>
      <w:r>
        <w:rPr>
          <w:rFonts w:ascii="ＭＳ 明朝" w:hAnsi="ＭＳ 明朝" w:hint="eastAsia"/>
        </w:rPr>
        <w:t>専務</w:t>
      </w:r>
      <w:r w:rsidR="00726BF8" w:rsidRPr="00726BF8">
        <w:rPr>
          <w:rFonts w:ascii="ＭＳ 明朝" w:hAnsi="ＭＳ 明朝"/>
        </w:rPr>
        <w:t xml:space="preserve">取締役　　　　</w:t>
      </w:r>
      <w:r w:rsidR="00726BF8" w:rsidRPr="00726BF8">
        <w:rPr>
          <w:rFonts w:ascii="ＭＳ 明朝" w:hAnsi="ＭＳ 明朝" w:hint="eastAsia"/>
        </w:rPr>
        <w:t xml:space="preserve">　</w:t>
      </w:r>
      <w:r w:rsidR="00726BF8" w:rsidRPr="00726BF8">
        <w:rPr>
          <w:rFonts w:ascii="ＭＳ 明朝" w:hAnsi="ＭＳ 明朝"/>
        </w:rPr>
        <w:t>早野　仁司</w:t>
      </w:r>
    </w:p>
    <w:p w14:paraId="6E41D369" w14:textId="65B5853A" w:rsidR="00F60DB0" w:rsidRDefault="00F60DB0" w:rsidP="00C9029A">
      <w:pPr>
        <w:ind w:firstLineChars="700" w:firstLine="1680"/>
        <w:jc w:val="left"/>
        <w:rPr>
          <w:rFonts w:ascii="ＭＳ 明朝" w:hAnsi="ＭＳ 明朝"/>
        </w:rPr>
      </w:pPr>
      <w:r>
        <w:rPr>
          <w:rFonts w:ascii="ＭＳ 明朝" w:hAnsi="ＭＳ 明朝" w:hint="eastAsia"/>
        </w:rPr>
        <w:t>取締役　　　　　　　釜田　学</w:t>
      </w:r>
      <w:r w:rsidR="009F69DD">
        <w:rPr>
          <w:rFonts w:ascii="ＭＳ 明朝" w:hAnsi="ＭＳ 明朝" w:hint="eastAsia"/>
        </w:rPr>
        <w:t xml:space="preserve">　</w:t>
      </w:r>
    </w:p>
    <w:p w14:paraId="0197B4F9" w14:textId="286A8CDC" w:rsidR="00793E1D" w:rsidRPr="00726BF8" w:rsidRDefault="00793E1D" w:rsidP="00793E1D">
      <w:pPr>
        <w:ind w:firstLineChars="700" w:firstLine="1680"/>
        <w:jc w:val="left"/>
        <w:rPr>
          <w:rFonts w:ascii="ＭＳ 明朝" w:hAnsi="ＭＳ 明朝"/>
        </w:rPr>
      </w:pPr>
      <w:r w:rsidRPr="00726BF8">
        <w:rPr>
          <w:rFonts w:ascii="ＭＳ 明朝" w:hAnsi="ＭＳ 明朝" w:hint="eastAsia"/>
        </w:rPr>
        <w:t>取締役</w:t>
      </w:r>
      <w:r>
        <w:rPr>
          <w:rFonts w:ascii="ＭＳ 明朝" w:hAnsi="ＭＳ 明朝" w:hint="eastAsia"/>
        </w:rPr>
        <w:t xml:space="preserve">　　　　　　</w:t>
      </w:r>
      <w:r w:rsidRPr="00726BF8">
        <w:rPr>
          <w:rFonts w:ascii="ＭＳ 明朝" w:hAnsi="ＭＳ 明朝" w:hint="eastAsia"/>
        </w:rPr>
        <w:t xml:space="preserve">　鶴田　貴也</w:t>
      </w:r>
    </w:p>
    <w:p w14:paraId="51D1F529" w14:textId="613715A6" w:rsidR="00793E1D" w:rsidRPr="00793E1D" w:rsidRDefault="00793E1D" w:rsidP="00C9029A">
      <w:pPr>
        <w:ind w:firstLineChars="700" w:firstLine="1680"/>
        <w:jc w:val="left"/>
        <w:rPr>
          <w:rFonts w:ascii="ＭＳ 明朝" w:hAnsi="ＭＳ 明朝"/>
        </w:rPr>
      </w:pPr>
      <w:r>
        <w:rPr>
          <w:rFonts w:ascii="ＭＳ 明朝" w:hAnsi="ＭＳ 明朝" w:hint="eastAsia"/>
        </w:rPr>
        <w:t>取締役　　　　　　　川畑　康治</w:t>
      </w:r>
    </w:p>
    <w:p w14:paraId="0469E3FA" w14:textId="7AC26C02" w:rsidR="00726BF8" w:rsidRPr="00726BF8" w:rsidRDefault="00726BF8" w:rsidP="00726BF8">
      <w:pPr>
        <w:ind w:firstLineChars="700" w:firstLine="1680"/>
        <w:jc w:val="left"/>
        <w:rPr>
          <w:rFonts w:ascii="ＭＳ 明朝" w:hAnsi="ＭＳ 明朝"/>
        </w:rPr>
      </w:pPr>
      <w:r w:rsidRPr="00726BF8">
        <w:rPr>
          <w:rFonts w:ascii="ＭＳ 明朝" w:hAnsi="ＭＳ 明朝" w:hint="eastAsia"/>
        </w:rPr>
        <w:t xml:space="preserve">取締役（非常勤）　　</w:t>
      </w:r>
      <w:r w:rsidR="0037528A">
        <w:rPr>
          <w:rFonts w:ascii="ＭＳ 明朝" w:hAnsi="ＭＳ 明朝" w:hint="eastAsia"/>
        </w:rPr>
        <w:t>野村　泰弘（</w:t>
      </w:r>
      <w:r w:rsidR="0037528A" w:rsidRPr="0037528A">
        <w:rPr>
          <w:rFonts w:ascii="ＭＳ 明朝" w:hAnsi="ＭＳ 明朝" w:hint="eastAsia"/>
        </w:rPr>
        <w:t>2026年4月1日就任</w:t>
      </w:r>
      <w:r w:rsidR="0037528A">
        <w:rPr>
          <w:rFonts w:ascii="ＭＳ 明朝" w:hAnsi="ＭＳ 明朝" w:hint="eastAsia"/>
        </w:rPr>
        <w:t>）</w:t>
      </w:r>
    </w:p>
    <w:p w14:paraId="6C7BF27B" w14:textId="6B46CC5F" w:rsidR="00726BF8" w:rsidRDefault="00726BF8" w:rsidP="00726BF8">
      <w:pPr>
        <w:ind w:firstLineChars="700" w:firstLine="1680"/>
        <w:jc w:val="left"/>
        <w:rPr>
          <w:rFonts w:ascii="ＭＳ 明朝" w:hAnsi="ＭＳ 明朝"/>
        </w:rPr>
      </w:pPr>
      <w:r w:rsidRPr="00726BF8">
        <w:rPr>
          <w:rFonts w:ascii="ＭＳ 明朝" w:hAnsi="ＭＳ 明朝"/>
        </w:rPr>
        <w:t xml:space="preserve">監査役（非常勤）　　</w:t>
      </w:r>
      <w:r w:rsidR="0037528A">
        <w:rPr>
          <w:rFonts w:ascii="ＭＳ 明朝" w:hAnsi="ＭＳ 明朝" w:hint="eastAsia"/>
        </w:rPr>
        <w:t>望月　英明</w:t>
      </w:r>
      <w:r w:rsidR="00FF718F">
        <w:rPr>
          <w:rFonts w:ascii="ＭＳ 明朝" w:hAnsi="ＭＳ 明朝" w:hint="eastAsia"/>
        </w:rPr>
        <w:t>（</w:t>
      </w:r>
      <w:r w:rsidR="00793E1D">
        <w:rPr>
          <w:rFonts w:ascii="ＭＳ 明朝" w:hAnsi="ＭＳ 明朝" w:hint="eastAsia"/>
        </w:rPr>
        <w:t>202</w:t>
      </w:r>
      <w:r w:rsidR="0037528A">
        <w:rPr>
          <w:rFonts w:ascii="ＭＳ 明朝" w:hAnsi="ＭＳ 明朝" w:hint="eastAsia"/>
        </w:rPr>
        <w:t>6</w:t>
      </w:r>
      <w:r w:rsidR="00793E1D">
        <w:rPr>
          <w:rFonts w:ascii="ＭＳ 明朝" w:hAnsi="ＭＳ 明朝" w:hint="eastAsia"/>
        </w:rPr>
        <w:t>年4月</w:t>
      </w:r>
      <w:r w:rsidR="0037528A">
        <w:rPr>
          <w:rFonts w:ascii="ＭＳ 明朝" w:hAnsi="ＭＳ 明朝" w:hint="eastAsia"/>
        </w:rPr>
        <w:t>1</w:t>
      </w:r>
      <w:r w:rsidR="00793E1D">
        <w:rPr>
          <w:rFonts w:ascii="ＭＳ 明朝" w:hAnsi="ＭＳ 明朝" w:hint="eastAsia"/>
        </w:rPr>
        <w:t>日就任</w:t>
      </w:r>
      <w:r w:rsidR="00FF718F">
        <w:rPr>
          <w:rFonts w:ascii="ＭＳ 明朝" w:hAnsi="ＭＳ 明朝" w:hint="eastAsia"/>
        </w:rPr>
        <w:t>）</w:t>
      </w:r>
    </w:p>
    <w:p w14:paraId="7300E317" w14:textId="50B82E3D" w:rsidR="00DF4515" w:rsidRDefault="00DF4515" w:rsidP="00726BF8">
      <w:pPr>
        <w:ind w:firstLineChars="700" w:firstLine="1680"/>
        <w:jc w:val="left"/>
        <w:rPr>
          <w:rFonts w:ascii="ＭＳ 明朝" w:hAnsi="ＭＳ 明朝"/>
        </w:rPr>
      </w:pPr>
      <w:r>
        <w:rPr>
          <w:rFonts w:ascii="ＭＳ 明朝" w:hAnsi="ＭＳ 明朝" w:hint="eastAsia"/>
        </w:rPr>
        <w:t xml:space="preserve">執行役員　　　　　　山口　</w:t>
      </w:r>
      <w:r w:rsidR="005842B0">
        <w:rPr>
          <w:rFonts w:ascii="ＭＳ 明朝" w:hAnsi="ＭＳ 明朝" w:hint="eastAsia"/>
        </w:rPr>
        <w:t>陽二</w:t>
      </w:r>
    </w:p>
    <w:p w14:paraId="445C1EBD" w14:textId="77777777" w:rsidR="00473B45" w:rsidRDefault="00473B45" w:rsidP="00726BF8">
      <w:pPr>
        <w:ind w:firstLineChars="700" w:firstLine="1680"/>
        <w:jc w:val="left"/>
        <w:rPr>
          <w:rFonts w:ascii="ＭＳ 明朝" w:hAnsi="ＭＳ 明朝"/>
        </w:rPr>
      </w:pPr>
    </w:p>
    <w:p w14:paraId="3358AA85" w14:textId="241E1D24" w:rsidR="0037528A" w:rsidRDefault="0037528A" w:rsidP="003562FC">
      <w:pPr>
        <w:jc w:val="left"/>
        <w:rPr>
          <w:rFonts w:ascii="ＭＳ 明朝" w:hAnsi="ＭＳ 明朝"/>
        </w:rPr>
      </w:pPr>
      <w:r>
        <w:rPr>
          <w:rFonts w:ascii="ＭＳ 明朝" w:hAnsi="ＭＳ 明朝" w:hint="eastAsia"/>
        </w:rPr>
        <w:t>2026年4月1日付にて</w:t>
      </w:r>
      <w:r w:rsidR="003562FC" w:rsidRPr="00726BF8">
        <w:rPr>
          <w:rFonts w:ascii="ＭＳ 明朝" w:hAnsi="ＭＳ 明朝" w:hint="eastAsia"/>
        </w:rPr>
        <w:t>、</w:t>
      </w:r>
      <w:r>
        <w:rPr>
          <w:rFonts w:ascii="ＭＳ 明朝" w:hAnsi="ＭＳ 明朝" w:hint="eastAsia"/>
        </w:rPr>
        <w:t>磯部　和幸</w:t>
      </w:r>
      <w:r w:rsidR="00793E1D">
        <w:rPr>
          <w:rFonts w:ascii="ＭＳ 明朝" w:hAnsi="ＭＳ 明朝" w:hint="eastAsia"/>
        </w:rPr>
        <w:t>は</w:t>
      </w:r>
      <w:r w:rsidR="00B72D02">
        <w:rPr>
          <w:rFonts w:ascii="ＭＳ 明朝" w:hAnsi="ＭＳ 明朝" w:hint="eastAsia"/>
        </w:rPr>
        <w:t>取締役</w:t>
      </w:r>
      <w:r>
        <w:rPr>
          <w:rFonts w:ascii="ＭＳ 明朝" w:hAnsi="ＭＳ 明朝" w:hint="eastAsia"/>
        </w:rPr>
        <w:t>（非常勤）</w:t>
      </w:r>
      <w:r w:rsidR="0083178D">
        <w:rPr>
          <w:rFonts w:ascii="ＭＳ 明朝" w:hAnsi="ＭＳ 明朝" w:hint="eastAsia"/>
        </w:rPr>
        <w:t>、</w:t>
      </w:r>
      <w:r>
        <w:rPr>
          <w:rFonts w:ascii="ＭＳ 明朝" w:hAnsi="ＭＳ 明朝" w:hint="eastAsia"/>
        </w:rPr>
        <w:t>嶋田　和弘は監査役（非常勤）を退任いたしました。</w:t>
      </w:r>
    </w:p>
    <w:p w14:paraId="70EC93FD" w14:textId="77777777" w:rsidR="003562FC" w:rsidRPr="00726BF8" w:rsidRDefault="003562FC" w:rsidP="003562FC">
      <w:pPr>
        <w:jc w:val="left"/>
        <w:rPr>
          <w:rFonts w:ascii="ＭＳ 明朝" w:hAnsi="ＭＳ 明朝"/>
        </w:rPr>
      </w:pPr>
      <w:r w:rsidRPr="00726BF8">
        <w:rPr>
          <w:rFonts w:ascii="ＭＳ 明朝" w:hAnsi="ＭＳ 明朝"/>
        </w:rPr>
        <w:t>在任中に賜りましたご懇情とご支援に対し心より厚く御礼申し上げます。</w:t>
      </w:r>
    </w:p>
    <w:p w14:paraId="3EF63564" w14:textId="77777777" w:rsidR="003562FC" w:rsidRPr="00726BF8" w:rsidRDefault="003562FC" w:rsidP="003562FC">
      <w:pPr>
        <w:jc w:val="center"/>
        <w:rPr>
          <w:rFonts w:ascii="ＭＳ 明朝" w:hAnsi="ＭＳ 明朝"/>
        </w:rPr>
      </w:pPr>
    </w:p>
    <w:p w14:paraId="066B0723" w14:textId="77777777" w:rsidR="003562FC" w:rsidRPr="00726BF8" w:rsidRDefault="003562FC" w:rsidP="003562FC">
      <w:pPr>
        <w:jc w:val="right"/>
        <w:rPr>
          <w:rFonts w:ascii="ＭＳ 明朝" w:hAnsi="ＭＳ 明朝"/>
        </w:rPr>
      </w:pPr>
      <w:r>
        <w:rPr>
          <w:rFonts w:ascii="ＭＳ 明朝" w:hAnsi="ＭＳ 明朝" w:hint="eastAsia"/>
        </w:rPr>
        <w:t>以上</w:t>
      </w:r>
    </w:p>
    <w:p w14:paraId="275BC7C8" w14:textId="77777777" w:rsidR="00666486" w:rsidRDefault="00666486"/>
    <w:sectPr w:rsidR="00666486" w:rsidSect="00CE382C">
      <w:headerReference w:type="default" r:id="rId6"/>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7921" w14:textId="77777777" w:rsidR="00576DD6" w:rsidRDefault="00576DD6" w:rsidP="00CE382C">
      <w:r>
        <w:separator/>
      </w:r>
    </w:p>
  </w:endnote>
  <w:endnote w:type="continuationSeparator" w:id="0">
    <w:p w14:paraId="078077CC" w14:textId="77777777" w:rsidR="00576DD6" w:rsidRDefault="00576DD6" w:rsidP="00CE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游ゴシック"/>
    <w:charset w:val="80"/>
    <w:family w:val="auto"/>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84B3" w14:textId="77777777" w:rsidR="00576DD6" w:rsidRDefault="00576DD6" w:rsidP="00CE382C">
      <w:r>
        <w:separator/>
      </w:r>
    </w:p>
  </w:footnote>
  <w:footnote w:type="continuationSeparator" w:id="0">
    <w:p w14:paraId="11B5399D" w14:textId="77777777" w:rsidR="00576DD6" w:rsidRDefault="00576DD6" w:rsidP="00CE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CDFF" w14:textId="1FBD74D4" w:rsidR="00CE382C" w:rsidRDefault="00726BF8">
    <w:pPr>
      <w:pStyle w:val="a3"/>
    </w:pPr>
    <w:r>
      <w:rPr>
        <w:noProof/>
      </w:rPr>
      <w:drawing>
        <wp:anchor distT="0" distB="0" distL="114300" distR="114300" simplePos="0" relativeHeight="251657728" behindDoc="1" locked="0" layoutInCell="1" allowOverlap="1" wp14:anchorId="7F36CC8B" wp14:editId="1EA7A04D">
          <wp:simplePos x="0" y="0"/>
          <wp:positionH relativeFrom="column">
            <wp:posOffset>-1081405</wp:posOffset>
          </wp:positionH>
          <wp:positionV relativeFrom="paragraph">
            <wp:posOffset>-549275</wp:posOffset>
          </wp:positionV>
          <wp:extent cx="7559040" cy="10692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7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trackRevisions/>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F8"/>
    <w:rsid w:val="000B337F"/>
    <w:rsid w:val="000F510F"/>
    <w:rsid w:val="001C49AE"/>
    <w:rsid w:val="001D1DC6"/>
    <w:rsid w:val="00205705"/>
    <w:rsid w:val="002407A6"/>
    <w:rsid w:val="002A36B6"/>
    <w:rsid w:val="00305BBD"/>
    <w:rsid w:val="00317FCD"/>
    <w:rsid w:val="003562FC"/>
    <w:rsid w:val="00372E6D"/>
    <w:rsid w:val="0037528A"/>
    <w:rsid w:val="003C2626"/>
    <w:rsid w:val="003E680A"/>
    <w:rsid w:val="003F3505"/>
    <w:rsid w:val="003F6E6A"/>
    <w:rsid w:val="004217F6"/>
    <w:rsid w:val="00445739"/>
    <w:rsid w:val="00447AAE"/>
    <w:rsid w:val="00473AD3"/>
    <w:rsid w:val="00473B45"/>
    <w:rsid w:val="004B5357"/>
    <w:rsid w:val="004B556F"/>
    <w:rsid w:val="004B5EAC"/>
    <w:rsid w:val="004E2270"/>
    <w:rsid w:val="00515894"/>
    <w:rsid w:val="0056438B"/>
    <w:rsid w:val="00576DD6"/>
    <w:rsid w:val="005842B0"/>
    <w:rsid w:val="005B5722"/>
    <w:rsid w:val="005B79F5"/>
    <w:rsid w:val="005F1B32"/>
    <w:rsid w:val="00641015"/>
    <w:rsid w:val="00666486"/>
    <w:rsid w:val="00666F1C"/>
    <w:rsid w:val="00685988"/>
    <w:rsid w:val="00690A9C"/>
    <w:rsid w:val="006A6E33"/>
    <w:rsid w:val="006C6C21"/>
    <w:rsid w:val="006E0C40"/>
    <w:rsid w:val="00710A0F"/>
    <w:rsid w:val="00726BF8"/>
    <w:rsid w:val="007370D5"/>
    <w:rsid w:val="00793E1D"/>
    <w:rsid w:val="0083178D"/>
    <w:rsid w:val="009443D1"/>
    <w:rsid w:val="0094447F"/>
    <w:rsid w:val="009F69DD"/>
    <w:rsid w:val="00A229AD"/>
    <w:rsid w:val="00A43AF6"/>
    <w:rsid w:val="00AB50B7"/>
    <w:rsid w:val="00AC49A9"/>
    <w:rsid w:val="00B72D02"/>
    <w:rsid w:val="00C061D2"/>
    <w:rsid w:val="00C31999"/>
    <w:rsid w:val="00C9029A"/>
    <w:rsid w:val="00CE03EC"/>
    <w:rsid w:val="00CE382C"/>
    <w:rsid w:val="00D24903"/>
    <w:rsid w:val="00D42A54"/>
    <w:rsid w:val="00D85DEF"/>
    <w:rsid w:val="00D96022"/>
    <w:rsid w:val="00D9743F"/>
    <w:rsid w:val="00DF4515"/>
    <w:rsid w:val="00E3669F"/>
    <w:rsid w:val="00E45080"/>
    <w:rsid w:val="00E8298F"/>
    <w:rsid w:val="00F60DB0"/>
    <w:rsid w:val="00F92A8B"/>
    <w:rsid w:val="00FE6D17"/>
    <w:rsid w:val="00FF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EDE767"/>
  <w14:defaultImageDpi w14:val="300"/>
  <w15:chartTrackingRefBased/>
  <w15:docId w15:val="{C6E5C95F-BF9A-41FE-A39C-143F0788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82C"/>
    <w:pPr>
      <w:tabs>
        <w:tab w:val="center" w:pos="4252"/>
        <w:tab w:val="right" w:pos="8504"/>
      </w:tabs>
      <w:snapToGrid w:val="0"/>
    </w:pPr>
  </w:style>
  <w:style w:type="character" w:customStyle="1" w:styleId="a4">
    <w:name w:val="ヘッダー (文字)"/>
    <w:basedOn w:val="a0"/>
    <w:link w:val="a3"/>
    <w:uiPriority w:val="99"/>
    <w:rsid w:val="00CE382C"/>
  </w:style>
  <w:style w:type="paragraph" w:styleId="a5">
    <w:name w:val="footer"/>
    <w:basedOn w:val="a"/>
    <w:link w:val="a6"/>
    <w:uiPriority w:val="99"/>
    <w:unhideWhenUsed/>
    <w:rsid w:val="00CE382C"/>
    <w:pPr>
      <w:tabs>
        <w:tab w:val="center" w:pos="4252"/>
        <w:tab w:val="right" w:pos="8504"/>
      </w:tabs>
      <w:snapToGrid w:val="0"/>
    </w:pPr>
  </w:style>
  <w:style w:type="character" w:customStyle="1" w:styleId="a6">
    <w:name w:val="フッター (文字)"/>
    <w:basedOn w:val="a0"/>
    <w:link w:val="a5"/>
    <w:uiPriority w:val="99"/>
    <w:rsid w:val="00CE382C"/>
  </w:style>
  <w:style w:type="paragraph" w:styleId="a7">
    <w:name w:val="Balloon Text"/>
    <w:basedOn w:val="a"/>
    <w:link w:val="a8"/>
    <w:uiPriority w:val="99"/>
    <w:semiHidden/>
    <w:unhideWhenUsed/>
    <w:rsid w:val="00CE382C"/>
    <w:rPr>
      <w:rFonts w:ascii="ヒラギノ角ゴ ProN W3" w:eastAsia="ヒラギノ角ゴ ProN W3"/>
      <w:sz w:val="18"/>
      <w:szCs w:val="18"/>
    </w:rPr>
  </w:style>
  <w:style w:type="character" w:customStyle="1" w:styleId="a8">
    <w:name w:val="吹き出し (文字)"/>
    <w:link w:val="a7"/>
    <w:uiPriority w:val="99"/>
    <w:semiHidden/>
    <w:rsid w:val="00CE382C"/>
    <w:rPr>
      <w:rFonts w:ascii="ヒラギノ角ゴ ProN W3" w:eastAsia="ヒラギノ角ゴ ProN W3"/>
      <w:sz w:val="18"/>
      <w:szCs w:val="18"/>
    </w:rPr>
  </w:style>
  <w:style w:type="paragraph" w:styleId="a9">
    <w:name w:val="Revision"/>
    <w:hidden/>
    <w:uiPriority w:val="71"/>
    <w:rsid w:val="0083178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ura-knt\Desktop\letterhead_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45F17F98E680F4EB3F3AECE2A2157FA" ma:contentTypeVersion="12" ma:contentTypeDescription="新しいドキュメントを作成します。" ma:contentTypeScope="" ma:versionID="a10a46e6bc908c476d1853824d2c2c6d">
  <xsd:schema xmlns:xsd="http://www.w3.org/2001/XMLSchema" xmlns:xs="http://www.w3.org/2001/XMLSchema" xmlns:p="http://schemas.microsoft.com/office/2006/metadata/properties" xmlns:ns2="26bc8009-8361-471a-a7f6-ca2346772e89" xmlns:ns3="0379495d-d50a-47b0-ab36-51c0b275ec28" targetNamespace="http://schemas.microsoft.com/office/2006/metadata/properties" ma:root="true" ma:fieldsID="b495d8406f5a49b150be89e21614445c" ns2:_="" ns3:_="">
    <xsd:import namespace="26bc8009-8361-471a-a7f6-ca2346772e89"/>
    <xsd:import namespace="0379495d-d50a-47b0-ab36-51c0b275e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c8009-8361-471a-a7f6-ca2346772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c2637f-4e21-44cb-bf7d-c4a15c9151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79495d-d50a-47b0-ab36-51c0b275ec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f665ae-76e7-438c-9c1b-dd0abe56fbea}" ma:internalName="TaxCatchAll" ma:showField="CatchAllData" ma:web="0379495d-d50a-47b0-ab36-51c0b275e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c8009-8361-471a-a7f6-ca2346772e89">
      <Terms xmlns="http://schemas.microsoft.com/office/infopath/2007/PartnerControls"/>
    </lcf76f155ced4ddcb4097134ff3c332f>
    <TaxCatchAll xmlns="0379495d-d50a-47b0-ab36-51c0b275ec28" xsi:nil="true"/>
  </documentManagement>
</p:properties>
</file>

<file path=customXml/itemProps1.xml><?xml version="1.0" encoding="utf-8"?>
<ds:datastoreItem xmlns:ds="http://schemas.openxmlformats.org/officeDocument/2006/customXml" ds:itemID="{276532E2-551B-417B-8B73-F552B9CED993}"/>
</file>

<file path=customXml/itemProps2.xml><?xml version="1.0" encoding="utf-8"?>
<ds:datastoreItem xmlns:ds="http://schemas.openxmlformats.org/officeDocument/2006/customXml" ds:itemID="{E8F865BB-4E6F-47B0-8550-C3730BAF2EAA}"/>
</file>

<file path=customXml/itemProps3.xml><?xml version="1.0" encoding="utf-8"?>
<ds:datastoreItem xmlns:ds="http://schemas.openxmlformats.org/officeDocument/2006/customXml" ds:itemID="{FBE0BA35-0983-4D7E-8CF7-EB82AB483AED}"/>
</file>

<file path=docProps/app.xml><?xml version="1.0" encoding="utf-8"?>
<Properties xmlns="http://schemas.openxmlformats.org/officeDocument/2006/extended-properties" xmlns:vt="http://schemas.openxmlformats.org/officeDocument/2006/docPropsVTypes">
  <Template>letterhead_template</Template>
  <TotalTime>2</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憲人</dc:creator>
  <cp:keywords/>
  <dc:description/>
  <cp:lastModifiedBy>林 正浩</cp:lastModifiedBy>
  <cp:revision>4</cp:revision>
  <cp:lastPrinted>2024-06-25T01:18:00Z</cp:lastPrinted>
  <dcterms:created xsi:type="dcterms:W3CDTF">2026-03-30T23:25:00Z</dcterms:created>
  <dcterms:modified xsi:type="dcterms:W3CDTF">2026-03-31T00:11:00Z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0x010100445F17F98E680F4EB3F3AECE2A2157FA</vt:lpwstr>
  </property>
</Properties>
</file>